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B202D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4AED1" wp14:editId="1E334D63">
                <wp:simplePos x="0" y="0"/>
                <wp:positionH relativeFrom="page">
                  <wp:posOffset>5284381</wp:posOffset>
                </wp:positionH>
                <wp:positionV relativeFrom="page">
                  <wp:posOffset>2264735</wp:posOffset>
                </wp:positionV>
                <wp:extent cx="1838960" cy="467832"/>
                <wp:effectExtent l="0" t="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202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202D9">
                              <w:rPr>
                                <w:szCs w:val="28"/>
                                <w:lang w:val="ru-RU"/>
                              </w:rPr>
                              <w:t>СЭД-2021-299-01-01-02-05С-110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178.35pt;width:144.8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Zf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" filled="f" stroked="f">
                <v:textbox inset="0,0,0,0">
                  <w:txbxContent>
                    <w:p w:rsidR="00BA0ED9" w:rsidRDefault="00B202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202D9">
                        <w:rPr>
                          <w:szCs w:val="28"/>
                          <w:lang w:val="ru-RU"/>
                        </w:rPr>
                        <w:t>СЭД-2021-299-01-01-02-05С-110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848FE0" wp14:editId="01903D1A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>2050001:4432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с. Фролы, </w:t>
                            </w:r>
                          </w:p>
                          <w:p w:rsidR="00847311" w:rsidRDefault="007E5B62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Весенняя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C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" filled="f" stroked="f">
                <v:textbox inset="0,0,0,0">
                  <w:txbxContent>
                    <w:p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7E5B62">
                        <w:rPr>
                          <w:b/>
                          <w:szCs w:val="28"/>
                        </w:rPr>
                        <w:t>2050001:4432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E5B62">
                        <w:rPr>
                          <w:b/>
                          <w:szCs w:val="28"/>
                        </w:rPr>
                        <w:t xml:space="preserve">с. Фролы, </w:t>
                      </w:r>
                    </w:p>
                    <w:p w:rsidR="00847311" w:rsidRDefault="007E5B62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Весенняя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202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202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</w:t>
      </w:r>
      <w:r w:rsidR="001605B8">
        <w:t> 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r w:rsidR="007E5B62">
        <w:t>Данояна</w:t>
      </w:r>
      <w:r w:rsidR="001605B8">
        <w:t> </w:t>
      </w:r>
      <w:r w:rsidR="007E5B62">
        <w:t>В.В.</w:t>
      </w:r>
      <w:r w:rsidR="00F62FFA">
        <w:t xml:space="preserve"> </w:t>
      </w:r>
      <w:r w:rsidR="00F471DD">
        <w:rPr>
          <w:szCs w:val="28"/>
        </w:rPr>
        <w:t xml:space="preserve">от </w:t>
      </w:r>
      <w:r w:rsidR="007E5B62">
        <w:rPr>
          <w:szCs w:val="28"/>
        </w:rPr>
        <w:t>1</w:t>
      </w:r>
      <w:r w:rsidR="00F62FFA">
        <w:rPr>
          <w:szCs w:val="28"/>
        </w:rPr>
        <w:t>7</w:t>
      </w:r>
      <w:r w:rsidR="001C36DA">
        <w:rPr>
          <w:szCs w:val="28"/>
        </w:rPr>
        <w:t>.0</w:t>
      </w:r>
      <w:r w:rsidR="007E5B62">
        <w:rPr>
          <w:szCs w:val="28"/>
        </w:rPr>
        <w:t>8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7E5B62">
        <w:rPr>
          <w:szCs w:val="28"/>
        </w:rPr>
        <w:t>1957</w:t>
      </w:r>
      <w:r w:rsidR="00F62FFA">
        <w:rPr>
          <w:szCs w:val="28"/>
        </w:rPr>
        <w:t>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62FFA">
        <w:rPr>
          <w:szCs w:val="28"/>
        </w:rPr>
        <w:t>0</w:t>
      </w:r>
      <w:r w:rsidR="007E5B62">
        <w:rPr>
          <w:szCs w:val="28"/>
        </w:rPr>
        <w:t>9</w:t>
      </w:r>
      <w:r w:rsidR="00F36F64" w:rsidRPr="00A136E1">
        <w:rPr>
          <w:szCs w:val="28"/>
        </w:rPr>
        <w:t xml:space="preserve"> </w:t>
      </w:r>
      <w:r w:rsidR="007E5B62">
        <w:rPr>
          <w:szCs w:val="28"/>
        </w:rPr>
        <w:t>сентября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7E5B6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7E5B62">
        <w:rPr>
          <w:szCs w:val="28"/>
        </w:rPr>
        <w:t>смежных земельных участков с кадастровыми номерами 59:32:2050001:2982, 59:32</w:t>
      </w:r>
      <w:r w:rsidR="00F26942">
        <w:rPr>
          <w:szCs w:val="28"/>
        </w:rPr>
        <w:t>:</w:t>
      </w:r>
      <w:r w:rsidR="007E5B62">
        <w:rPr>
          <w:szCs w:val="28"/>
        </w:rPr>
        <w:t>2050001:4313</w:t>
      </w:r>
      <w:r w:rsidR="008329EA">
        <w:rPr>
          <w:szCs w:val="28"/>
        </w:rPr>
        <w:t xml:space="preserve"> с </w:t>
      </w:r>
      <w:r w:rsidR="007E5B62">
        <w:rPr>
          <w:szCs w:val="28"/>
        </w:rPr>
        <w:t>3</w:t>
      </w:r>
      <w:r w:rsidR="008329EA">
        <w:rPr>
          <w:szCs w:val="28"/>
        </w:rPr>
        <w:t xml:space="preserve"> м до 1 м</w:t>
      </w:r>
      <w:r w:rsidR="007E5B62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BD32B6">
        <w:rPr>
          <w:szCs w:val="28"/>
        </w:rPr>
        <w:br/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r w:rsidR="008A5667" w:rsidRPr="00F75C97">
        <w:rPr>
          <w:szCs w:val="28"/>
        </w:rPr>
        <w:t>» Правилами землепользования и</w:t>
      </w:r>
      <w:r w:rsidR="001605B8">
        <w:rPr>
          <w:szCs w:val="28"/>
        </w:rPr>
        <w:t> 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 xml:space="preserve">утвержденными решением </w:t>
      </w:r>
      <w:r w:rsidR="0096691C" w:rsidRPr="0096691C">
        <w:rPr>
          <w:szCs w:val="28"/>
        </w:rPr>
        <w:lastRenderedPageBreak/>
        <w:t>Земского Собрания Пермского муниципального района Пермского края от</w:t>
      </w:r>
      <w:r w:rsidR="001605B8">
        <w:rPr>
          <w:szCs w:val="28"/>
        </w:rPr>
        <w:t> </w:t>
      </w:r>
      <w:r w:rsidR="0096691C" w:rsidRPr="0096691C">
        <w:rPr>
          <w:szCs w:val="28"/>
        </w:rPr>
        <w:t>30</w:t>
      </w:r>
      <w:r w:rsidR="001605B8">
        <w:rPr>
          <w:szCs w:val="28"/>
        </w:rPr>
        <w:t> </w:t>
      </w:r>
      <w:r w:rsidR="00457541">
        <w:rPr>
          <w:szCs w:val="28"/>
        </w:rPr>
        <w:t xml:space="preserve">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BD32B6">
        <w:rPr>
          <w:szCs w:val="28"/>
        </w:rPr>
        <w:t>2050001</w:t>
      </w:r>
      <w:r w:rsidR="0096691C">
        <w:rPr>
          <w:szCs w:val="28"/>
        </w:rPr>
        <w:t>:</w:t>
      </w:r>
      <w:r w:rsidR="00BD32B6">
        <w:rPr>
          <w:szCs w:val="28"/>
        </w:rPr>
        <w:t>4432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BD32B6">
        <w:rPr>
          <w:szCs w:val="28"/>
        </w:rPr>
        <w:t>с. Фролы, ул. Весенняя</w:t>
      </w:r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96691C">
        <w:t>0</w:t>
      </w:r>
      <w:r w:rsidR="00BD32B6">
        <w:t>8</w:t>
      </w:r>
      <w:r w:rsidR="00A136E1">
        <w:t xml:space="preserve"> </w:t>
      </w:r>
      <w:r w:rsidR="00BD32B6">
        <w:t>сентября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-М</w:t>
      </w:r>
      <w:r>
        <w:t>уллинская,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BD32B6">
        <w:rPr>
          <w:szCs w:val="28"/>
        </w:rPr>
        <w:t>Данояна Витю Вемировича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AF5872">
      <w:headerReference w:type="even" r:id="rId9"/>
      <w:headerReference w:type="default" r:id="rId10"/>
      <w:footerReference w:type="default" r:id="rId11"/>
      <w:pgSz w:w="11907" w:h="16840" w:code="9"/>
      <w:pgMar w:top="1134" w:right="851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05" w:rsidRDefault="00632705">
      <w:r>
        <w:separator/>
      </w:r>
    </w:p>
  </w:endnote>
  <w:endnote w:type="continuationSeparator" w:id="0">
    <w:p w:rsidR="00632705" w:rsidRDefault="006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05" w:rsidRDefault="00632705">
      <w:r>
        <w:separator/>
      </w:r>
    </w:p>
  </w:footnote>
  <w:footnote w:type="continuationSeparator" w:id="0">
    <w:p w:rsidR="00632705" w:rsidRDefault="0063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02D9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605B8"/>
    <w:rsid w:val="00183DB4"/>
    <w:rsid w:val="001A165C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B722A"/>
    <w:rsid w:val="00513AAB"/>
    <w:rsid w:val="005177B3"/>
    <w:rsid w:val="005705BD"/>
    <w:rsid w:val="005B1D8B"/>
    <w:rsid w:val="005C21DC"/>
    <w:rsid w:val="005C54E2"/>
    <w:rsid w:val="00620275"/>
    <w:rsid w:val="00632705"/>
    <w:rsid w:val="00676C93"/>
    <w:rsid w:val="006C61C1"/>
    <w:rsid w:val="0073231B"/>
    <w:rsid w:val="0076054A"/>
    <w:rsid w:val="00763DF0"/>
    <w:rsid w:val="007A3FE5"/>
    <w:rsid w:val="007E5B62"/>
    <w:rsid w:val="008329EA"/>
    <w:rsid w:val="00847311"/>
    <w:rsid w:val="0087364B"/>
    <w:rsid w:val="00884615"/>
    <w:rsid w:val="008A5667"/>
    <w:rsid w:val="00936A91"/>
    <w:rsid w:val="00953406"/>
    <w:rsid w:val="0096691C"/>
    <w:rsid w:val="009801A7"/>
    <w:rsid w:val="00980C70"/>
    <w:rsid w:val="00A136E1"/>
    <w:rsid w:val="00A91A2D"/>
    <w:rsid w:val="00A95CC0"/>
    <w:rsid w:val="00AA4893"/>
    <w:rsid w:val="00AD48E9"/>
    <w:rsid w:val="00AF5872"/>
    <w:rsid w:val="00B202D9"/>
    <w:rsid w:val="00B45FDC"/>
    <w:rsid w:val="00B547FB"/>
    <w:rsid w:val="00B563D7"/>
    <w:rsid w:val="00B63411"/>
    <w:rsid w:val="00B8721D"/>
    <w:rsid w:val="00BA0ED9"/>
    <w:rsid w:val="00BD32B6"/>
    <w:rsid w:val="00C00DDC"/>
    <w:rsid w:val="00C44FB0"/>
    <w:rsid w:val="00CC48CB"/>
    <w:rsid w:val="00CD3F6C"/>
    <w:rsid w:val="00D27F46"/>
    <w:rsid w:val="00DD545B"/>
    <w:rsid w:val="00E6059E"/>
    <w:rsid w:val="00E71FAD"/>
    <w:rsid w:val="00EB77FB"/>
    <w:rsid w:val="00EE4ABA"/>
    <w:rsid w:val="00F2145A"/>
    <w:rsid w:val="00F26942"/>
    <w:rsid w:val="00F36F64"/>
    <w:rsid w:val="00F471DD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4CB6-AD30-4A40-B7EC-3E04A28C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2021-08-20T06:17:00Z</dcterms:created>
  <dcterms:modified xsi:type="dcterms:W3CDTF">2021-08-20T06:17:00Z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